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PROFESOR/PROFESORICA STRUČNIH PREDMETA ELEKTROTEHNIČKE STRUKE </w:t>
      </w:r>
    </w:p>
    <w:p w:rsidR="00926376" w:rsidRPr="000F66F6" w:rsidRDefault="00926376" w:rsidP="000F66F6">
      <w:pPr>
        <w:spacing w:after="24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26376" w:rsidRPr="000F66F6" w:rsidRDefault="00926376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Radno mjesto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Mjesto rada: OSIJEK, OSJEČKO-BARANJSKA ŽUPANIJA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25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Broj traženih radnika: 1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Vrsta zaposlenja: n</w:t>
      </w:r>
      <w:r w:rsidRPr="000F66F6">
        <w:rPr>
          <w:rFonts w:ascii="Times New Roman" w:hAnsi="Times New Roman"/>
          <w:sz w:val="24"/>
          <w:szCs w:val="24"/>
          <w:lang w:eastAsia="hr-HR"/>
        </w:rPr>
        <w:t>a određeno</w:t>
      </w:r>
      <w:r>
        <w:rPr>
          <w:rFonts w:ascii="Times New Roman" w:hAnsi="Times New Roman"/>
          <w:sz w:val="24"/>
          <w:szCs w:val="24"/>
          <w:lang w:eastAsia="hr-HR"/>
        </w:rPr>
        <w:t xml:space="preserve"> radno vrijeme do 31.kolovoza 2015.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; povećan opseg posla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vrijeme: </w:t>
      </w:r>
      <w:r>
        <w:rPr>
          <w:rFonts w:ascii="Times New Roman" w:hAnsi="Times New Roman"/>
          <w:sz w:val="24"/>
          <w:szCs w:val="24"/>
          <w:lang w:eastAsia="hr-HR"/>
        </w:rPr>
        <w:t>Nep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uno radno vrijeme </w:t>
      </w:r>
      <w:r>
        <w:rPr>
          <w:rFonts w:ascii="Times New Roman" w:hAnsi="Times New Roman"/>
          <w:sz w:val="24"/>
          <w:szCs w:val="24"/>
          <w:lang w:eastAsia="hr-HR"/>
        </w:rPr>
        <w:t>– 20 sati rada tjedno/11,5 sati u nastavi tjedno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Naknada za prijevoz: U cijelosti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Natječaj vrijedi od: </w:t>
      </w:r>
      <w:r>
        <w:rPr>
          <w:rFonts w:ascii="Times New Roman" w:hAnsi="Times New Roman"/>
          <w:sz w:val="24"/>
          <w:szCs w:val="24"/>
          <w:lang w:eastAsia="hr-HR"/>
        </w:rPr>
        <w:t>15.01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Natječaj vrijedi do: 23.01</w:t>
      </w:r>
      <w:r w:rsidRPr="000F66F6">
        <w:rPr>
          <w:rFonts w:ascii="Times New Roman" w:hAnsi="Times New Roman"/>
          <w:sz w:val="24"/>
          <w:szCs w:val="24"/>
          <w:lang w:eastAsia="hr-HR"/>
        </w:rPr>
        <w:t>.201</w:t>
      </w:r>
      <w:r>
        <w:rPr>
          <w:rFonts w:ascii="Times New Roman" w:hAnsi="Times New Roman"/>
          <w:sz w:val="24"/>
          <w:szCs w:val="24"/>
          <w:lang w:eastAsia="hr-HR"/>
        </w:rPr>
        <w:t>5.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26376" w:rsidRPr="000F66F6" w:rsidRDefault="00926376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Posloprimac</w:t>
      </w:r>
    </w:p>
    <w:p w:rsidR="00926376" w:rsidRPr="00754616" w:rsidRDefault="00926376" w:rsidP="00754616">
      <w:r w:rsidRPr="000F66F6">
        <w:rPr>
          <w:rFonts w:ascii="Times New Roman" w:hAnsi="Times New Roman"/>
          <w:sz w:val="24"/>
          <w:szCs w:val="24"/>
          <w:lang w:eastAsia="hr-HR"/>
        </w:rPr>
        <w:br/>
        <w:t>Razina ob</w:t>
      </w:r>
      <w:r>
        <w:rPr>
          <w:rFonts w:ascii="Times New Roman" w:hAnsi="Times New Roman"/>
          <w:sz w:val="24"/>
          <w:szCs w:val="24"/>
          <w:lang w:eastAsia="hr-HR"/>
        </w:rPr>
        <w:t xml:space="preserve">razovanja: </w:t>
      </w:r>
      <w:r w:rsidRPr="00754616">
        <w:rPr>
          <w:rFonts w:ascii="Times New Roman" w:hAnsi="Times New Roman"/>
          <w:sz w:val="24"/>
          <w:szCs w:val="24"/>
        </w:rPr>
        <w:t>Uvjeti za zasnivanje radnog odnosa utvrđeni su Zakonom o odgoju i obrazovanju u osnovnoj i srednjoj školi  i Pravilnikom o stručnoj spremi i pedagoško-psihološkom obrazovanju nastavnika u srednjem školstvu</w:t>
      </w:r>
      <w:r w:rsidRPr="00A745D1">
        <w:t>.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Radno iskustvo: Nije važno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Dokumentacija: preslik Diplome, preslik Uvjerenja o </w:t>
      </w:r>
      <w:r>
        <w:rPr>
          <w:rFonts w:ascii="Times New Roman" w:hAnsi="Times New Roman"/>
          <w:sz w:val="24"/>
          <w:szCs w:val="24"/>
          <w:lang w:eastAsia="hr-HR"/>
        </w:rPr>
        <w:t>stečenim pedagoškim kompetencijama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preslik Uvjerenja o nekažnjavanju ne starije od 30 dana, preslici domovnice i rodnog lista, </w:t>
      </w:r>
      <w:r>
        <w:rPr>
          <w:rFonts w:ascii="Times New Roman" w:hAnsi="Times New Roman"/>
          <w:sz w:val="24"/>
          <w:szCs w:val="24"/>
          <w:lang w:eastAsia="hr-HR"/>
        </w:rPr>
        <w:t>Potvrda o podacima iz evidencije HZMO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26376" w:rsidRPr="000F66F6" w:rsidRDefault="00926376" w:rsidP="000F66F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r-HR"/>
        </w:rPr>
      </w:pPr>
      <w:r w:rsidRPr="000F66F6">
        <w:rPr>
          <w:rFonts w:ascii="Times New Roman" w:hAnsi="Times New Roman"/>
          <w:b/>
          <w:bCs/>
          <w:sz w:val="27"/>
          <w:szCs w:val="27"/>
          <w:lang w:eastAsia="hr-HR"/>
        </w:rPr>
        <w:t>Poslodavac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br/>
        <w:t xml:space="preserve">Poslodavac: ELEKTROTEHNIČKA I PROMETNA ŠKOLA OSIJEK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0F66F6">
        <w:rPr>
          <w:rFonts w:ascii="Times New Roman" w:hAnsi="Times New Roman"/>
          <w:sz w:val="24"/>
          <w:szCs w:val="24"/>
          <w:lang w:eastAsia="hr-HR"/>
        </w:rPr>
        <w:t xml:space="preserve">Kontakt: pismena zamolba: </w:t>
      </w:r>
      <w:r>
        <w:rPr>
          <w:rFonts w:ascii="Times New Roman" w:hAnsi="Times New Roman"/>
          <w:sz w:val="24"/>
          <w:szCs w:val="24"/>
          <w:lang w:eastAsia="hr-HR"/>
        </w:rPr>
        <w:t xml:space="preserve">31000 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Osijek, Istarska 3 </w: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26376" w:rsidRPr="000F66F6" w:rsidRDefault="00926376" w:rsidP="000F66F6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C3075">
        <w:rPr>
          <w:rFonts w:ascii="Times New Roman" w:hAnsi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3" o:spid="_x0000_i1037" type="#_x0000_t75" alt="http://burzarada.hzz.hr/App_Themes/HZZ/images/HZZLogo.gif" style="width:21pt;height:19.5pt;visibility:visible">
            <v:imagedata r:id="rId4" o:title=""/>
          </v:shape>
        </w:pic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Hrvatski zavod za zapošljavanje </w:t>
      </w:r>
      <w:r w:rsidRPr="000F66F6">
        <w:rPr>
          <w:rFonts w:ascii="Times New Roman" w:hAnsi="Times New Roman"/>
          <w:sz w:val="24"/>
          <w:szCs w:val="24"/>
          <w:lang w:eastAsia="hr-HR"/>
        </w:rPr>
        <w:br/>
        <w:t>Sva prava pridržana © 201</w:t>
      </w:r>
      <w:r>
        <w:rPr>
          <w:rFonts w:ascii="Times New Roman" w:hAnsi="Times New Roman"/>
          <w:sz w:val="24"/>
          <w:szCs w:val="24"/>
          <w:lang w:eastAsia="hr-HR"/>
        </w:rPr>
        <w:t>5</w:t>
      </w:r>
      <w:r w:rsidRPr="000F66F6">
        <w:rPr>
          <w:rFonts w:ascii="Times New Roman" w:hAnsi="Times New Roman"/>
          <w:sz w:val="24"/>
          <w:szCs w:val="24"/>
          <w:lang w:eastAsia="hr-HR"/>
        </w:rPr>
        <w:t xml:space="preserve">, www.hzz.hr </w:t>
      </w:r>
    </w:p>
    <w:p w:rsidR="00926376" w:rsidRDefault="00926376"/>
    <w:sectPr w:rsidR="00926376" w:rsidSect="008A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F6"/>
    <w:rsid w:val="000F66F6"/>
    <w:rsid w:val="001F792A"/>
    <w:rsid w:val="003966FA"/>
    <w:rsid w:val="004173FE"/>
    <w:rsid w:val="00485B80"/>
    <w:rsid w:val="004C5900"/>
    <w:rsid w:val="004D2CE6"/>
    <w:rsid w:val="006D53AA"/>
    <w:rsid w:val="006E12BB"/>
    <w:rsid w:val="006E6E62"/>
    <w:rsid w:val="00714D8E"/>
    <w:rsid w:val="00754616"/>
    <w:rsid w:val="0085063A"/>
    <w:rsid w:val="008A7EB9"/>
    <w:rsid w:val="00926376"/>
    <w:rsid w:val="00A745D1"/>
    <w:rsid w:val="00B239E9"/>
    <w:rsid w:val="00B64B82"/>
    <w:rsid w:val="00C82DC7"/>
    <w:rsid w:val="00CC3075"/>
    <w:rsid w:val="00D25988"/>
    <w:rsid w:val="00D7625A"/>
    <w:rsid w:val="00D9113F"/>
    <w:rsid w:val="00DE639C"/>
    <w:rsid w:val="00DF2CDF"/>
    <w:rsid w:val="00E00B20"/>
    <w:rsid w:val="00EF7824"/>
    <w:rsid w:val="00F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B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F6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66F6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uiPriority w:val="99"/>
    <w:rsid w:val="000F66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169</Words>
  <Characters>964</Characters>
  <Application>Microsoft Office Outlook</Application>
  <DocSecurity>0</DocSecurity>
  <Lines>0</Lines>
  <Paragraphs>0</Paragraphs>
  <ScaleCrop>false</ScaleCrop>
  <Company>ETP Osijek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PROFESOR/PROFESORICA STRUČNIH PREDMETA ELEKTROTEHNIČKE STRUKE </dc:title>
  <dc:subject/>
  <dc:creator>PC-Tajnistvo</dc:creator>
  <cp:keywords/>
  <dc:description/>
  <cp:lastModifiedBy>Admin</cp:lastModifiedBy>
  <cp:revision>4</cp:revision>
  <dcterms:created xsi:type="dcterms:W3CDTF">2015-01-13T11:33:00Z</dcterms:created>
  <dcterms:modified xsi:type="dcterms:W3CDTF">2015-01-14T08:34:00Z</dcterms:modified>
</cp:coreProperties>
</file>